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B1C3" w14:textId="77777777" w:rsidR="002B606B" w:rsidRPr="002B606B" w:rsidRDefault="002B606B" w:rsidP="002B606B">
      <w:pPr>
        <w:overflowPunct w:val="0"/>
        <w:autoSpaceDE w:val="0"/>
        <w:autoSpaceDN w:val="0"/>
        <w:adjustRightInd w:val="0"/>
        <w:ind w:firstLine="7797"/>
        <w:rPr>
          <w:rFonts w:ascii="Calibri" w:hAnsi="Calibri"/>
          <w:b/>
          <w:u w:val="single"/>
        </w:rPr>
      </w:pPr>
      <w:r w:rsidRPr="002B606B">
        <w:rPr>
          <w:rFonts w:ascii="Calibri" w:hAnsi="Calibri"/>
          <w:b/>
          <w:u w:val="single"/>
        </w:rPr>
        <w:t xml:space="preserve">ALLEGATO 2 </w:t>
      </w:r>
    </w:p>
    <w:p w14:paraId="1D177470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after="0"/>
        <w:jc w:val="center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MODULO DELEGA PER UST</w:t>
      </w:r>
    </w:p>
    <w:p w14:paraId="6141D3E1" w14:textId="77777777" w:rsidR="002B606B" w:rsidRDefault="002B606B" w:rsidP="002B606B">
      <w:pPr>
        <w:overflowPunct w:val="0"/>
        <w:autoSpaceDE w:val="0"/>
        <w:autoSpaceDN w:val="0"/>
        <w:adjustRightInd w:val="0"/>
        <w:spacing w:after="0"/>
        <w:ind w:firstLine="4820"/>
        <w:textAlignment w:val="baseline"/>
        <w:rPr>
          <w:rFonts w:ascii="Calibri" w:hAnsi="Calibri"/>
          <w:b/>
        </w:rPr>
      </w:pPr>
    </w:p>
    <w:p w14:paraId="09D4B635" w14:textId="066163E4" w:rsidR="002B606B" w:rsidRPr="000F183D" w:rsidRDefault="002B606B" w:rsidP="002B606B">
      <w:pPr>
        <w:overflowPunct w:val="0"/>
        <w:autoSpaceDE w:val="0"/>
        <w:autoSpaceDN w:val="0"/>
        <w:adjustRightInd w:val="0"/>
        <w:spacing w:after="0"/>
        <w:ind w:firstLine="4820"/>
        <w:textAlignment w:val="baseline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AL DIRIGENTE DELL’UFFICIO X</w:t>
      </w:r>
    </w:p>
    <w:p w14:paraId="405ED22A" w14:textId="77777777" w:rsidR="002B606B" w:rsidRDefault="002B606B" w:rsidP="002B606B">
      <w:pPr>
        <w:overflowPunct w:val="0"/>
        <w:autoSpaceDE w:val="0"/>
        <w:autoSpaceDN w:val="0"/>
        <w:adjustRightInd w:val="0"/>
        <w:ind w:firstLine="4820"/>
        <w:textAlignment w:val="baseline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AMBITO TERRITORIALE DI RAVENNA</w:t>
      </w:r>
    </w:p>
    <w:p w14:paraId="032DB62E" w14:textId="77777777" w:rsidR="002B606B" w:rsidRPr="00B476F8" w:rsidRDefault="002B606B" w:rsidP="002B606B">
      <w:pPr>
        <w:overflowPunct w:val="0"/>
        <w:autoSpaceDE w:val="0"/>
        <w:autoSpaceDN w:val="0"/>
        <w:adjustRightInd w:val="0"/>
        <w:ind w:firstLine="4820"/>
        <w:textAlignment w:val="baseline"/>
        <w:rPr>
          <w:rFonts w:ascii="Calibri" w:hAnsi="Calibri"/>
          <w:b/>
        </w:rPr>
      </w:pPr>
    </w:p>
    <w:p w14:paraId="0BB2AB07" w14:textId="7BDB5A47" w:rsidR="002B606B" w:rsidRPr="000F183D" w:rsidRDefault="002B606B" w:rsidP="002B606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Il/La sottoscritto/a</w:t>
      </w:r>
      <w:r w:rsidRPr="000F183D">
        <w:rPr>
          <w:rFonts w:ascii="Calibri" w:hAnsi="Calibri"/>
        </w:rPr>
        <w:t xml:space="preserve"> _________</w:t>
      </w:r>
      <w:r>
        <w:rPr>
          <w:rFonts w:ascii="Calibri" w:hAnsi="Calibri"/>
        </w:rPr>
        <w:t>___________________________ nato/a</w:t>
      </w:r>
      <w:r w:rsidRPr="000F183D">
        <w:rPr>
          <w:rFonts w:ascii="Calibri" w:hAnsi="Calibri"/>
        </w:rPr>
        <w:t xml:space="preserve"> </w:t>
      </w:r>
      <w:proofErr w:type="spellStart"/>
      <w:r w:rsidRPr="000F183D">
        <w:rPr>
          <w:rFonts w:ascii="Calibri" w:hAnsi="Calibri"/>
        </w:rPr>
        <w:t>a</w:t>
      </w:r>
      <w:proofErr w:type="spellEnd"/>
      <w:r w:rsidRPr="000F183D">
        <w:rPr>
          <w:rFonts w:ascii="Calibri" w:hAnsi="Calibri"/>
        </w:rPr>
        <w:t xml:space="preserve"> ________________ (Prov</w:t>
      </w:r>
      <w:r>
        <w:rPr>
          <w:rFonts w:ascii="Calibri" w:hAnsi="Calibri"/>
        </w:rPr>
        <w:t>. ______) il __________, incluso/a</w:t>
      </w:r>
      <w:r w:rsidRPr="000F183D">
        <w:rPr>
          <w:rFonts w:ascii="Calibri" w:hAnsi="Calibri"/>
        </w:rPr>
        <w:t xml:space="preserve"> </w:t>
      </w:r>
      <w:r>
        <w:rPr>
          <w:rFonts w:ascii="Calibri" w:hAnsi="Calibri"/>
        </w:rPr>
        <w:t>nella</w:t>
      </w:r>
      <w:r w:rsidRPr="007747F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Graduatoria Provinciale Permanente di cui al </w:t>
      </w:r>
      <w:r w:rsidR="008A67DC">
        <w:rPr>
          <w:rFonts w:ascii="Calibri" w:hAnsi="Calibri"/>
        </w:rPr>
        <w:t xml:space="preserve">decreto n. 702 del 14/08/2024 </w:t>
      </w:r>
      <w:r>
        <w:rPr>
          <w:rFonts w:ascii="Calibri" w:hAnsi="Calibri"/>
        </w:rPr>
        <w:t xml:space="preserve"> profilo</w:t>
      </w:r>
      <w:r w:rsidRPr="000F183D">
        <w:rPr>
          <w:rFonts w:ascii="Calibri" w:hAnsi="Calibri"/>
        </w:rPr>
        <w:t xml:space="preserve"> _______________</w:t>
      </w:r>
      <w:r>
        <w:rPr>
          <w:rFonts w:ascii="Calibri" w:hAnsi="Calibri"/>
        </w:rPr>
        <w:t>___________________</w:t>
      </w:r>
      <w:r w:rsidRPr="000F183D">
        <w:rPr>
          <w:rFonts w:ascii="Calibri" w:hAnsi="Calibri"/>
        </w:rPr>
        <w:t xml:space="preserve">, </w:t>
      </w:r>
      <w:proofErr w:type="spellStart"/>
      <w:r w:rsidRPr="000F183D">
        <w:rPr>
          <w:rFonts w:ascii="Calibri" w:hAnsi="Calibri"/>
        </w:rPr>
        <w:t>pos</w:t>
      </w:r>
      <w:proofErr w:type="spellEnd"/>
      <w:r w:rsidRPr="000F183D">
        <w:rPr>
          <w:rFonts w:ascii="Calibri" w:hAnsi="Calibri"/>
        </w:rPr>
        <w:t>. ___________ con punti _____________</w:t>
      </w:r>
    </w:p>
    <w:p w14:paraId="6057D461" w14:textId="5C4B3574" w:rsidR="002B606B" w:rsidRPr="000F183D" w:rsidRDefault="002B606B" w:rsidP="002B606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b/>
          <w:u w:val="single"/>
        </w:rPr>
      </w:pPr>
      <w:r w:rsidRPr="000F183D">
        <w:rPr>
          <w:rFonts w:ascii="Calibri" w:hAnsi="Calibri"/>
        </w:rPr>
        <w:t xml:space="preserve">impossibilitato/a </w:t>
      </w:r>
      <w:proofErr w:type="spellStart"/>
      <w:r w:rsidRPr="000F183D">
        <w:rPr>
          <w:rFonts w:ascii="Calibri" w:hAnsi="Calibri"/>
        </w:rPr>
        <w:t>a</w:t>
      </w:r>
      <w:proofErr w:type="spellEnd"/>
      <w:r w:rsidRPr="000F183D">
        <w:rPr>
          <w:rFonts w:ascii="Calibri" w:hAnsi="Calibri"/>
        </w:rPr>
        <w:t xml:space="preserve"> presenziare personalmente alle operazioni di individuazione per la scelta de</w:t>
      </w:r>
      <w:r>
        <w:rPr>
          <w:rFonts w:ascii="Calibri" w:hAnsi="Calibri"/>
        </w:rPr>
        <w:t xml:space="preserve">lla sede </w:t>
      </w:r>
      <w:r w:rsidRPr="000F183D">
        <w:rPr>
          <w:rFonts w:ascii="Calibri" w:hAnsi="Calibri"/>
        </w:rPr>
        <w:t>previste per il giorno______________ e a delegare altra persona fisica</w:t>
      </w:r>
    </w:p>
    <w:p w14:paraId="7BD996D5" w14:textId="77777777" w:rsidR="002B606B" w:rsidRDefault="002B606B" w:rsidP="002B606B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</w:rPr>
      </w:pPr>
    </w:p>
    <w:p w14:paraId="3097B89D" w14:textId="4C4E888E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 xml:space="preserve">DELEGA </w:t>
      </w:r>
    </w:p>
    <w:p w14:paraId="4B752AE6" w14:textId="40129267" w:rsidR="002B606B" w:rsidRPr="000F183D" w:rsidRDefault="002B606B" w:rsidP="002B606B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0F183D">
        <w:rPr>
          <w:rFonts w:ascii="Calibri" w:hAnsi="Calibri"/>
        </w:rPr>
        <w:t>con il presen</w:t>
      </w:r>
      <w:r>
        <w:rPr>
          <w:rFonts w:ascii="Calibri" w:hAnsi="Calibri"/>
        </w:rPr>
        <w:t xml:space="preserve">te atto la S.V. a rappresentarlo/a </w:t>
      </w:r>
      <w:r w:rsidRPr="000F183D">
        <w:rPr>
          <w:rFonts w:ascii="Calibri" w:hAnsi="Calibri"/>
        </w:rPr>
        <w:t xml:space="preserve">nella scelta della </w:t>
      </w:r>
      <w:r>
        <w:rPr>
          <w:rFonts w:ascii="Calibri" w:hAnsi="Calibri"/>
        </w:rPr>
        <w:t>sede</w:t>
      </w:r>
      <w:r w:rsidRPr="000F183D">
        <w:rPr>
          <w:rFonts w:ascii="Calibri" w:hAnsi="Calibri"/>
        </w:rPr>
        <w:t xml:space="preserve"> per </w:t>
      </w:r>
      <w:proofErr w:type="spellStart"/>
      <w:r w:rsidRPr="000F183D">
        <w:rPr>
          <w:rFonts w:ascii="Calibri" w:hAnsi="Calibri"/>
        </w:rPr>
        <w:t>l’</w:t>
      </w:r>
      <w:r>
        <w:rPr>
          <w:rFonts w:ascii="Calibri" w:hAnsi="Calibri"/>
          <w:b/>
        </w:rPr>
        <w:t>a.</w:t>
      </w:r>
      <w:r w:rsidRPr="000F183D">
        <w:rPr>
          <w:rFonts w:ascii="Calibri" w:hAnsi="Calibri"/>
          <w:b/>
        </w:rPr>
        <w:t>s.</w:t>
      </w:r>
      <w:proofErr w:type="spellEnd"/>
      <w:r w:rsidRPr="000F183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202</w:t>
      </w:r>
      <w:r w:rsidR="00885A36">
        <w:rPr>
          <w:rFonts w:ascii="Calibri" w:hAnsi="Calibri"/>
          <w:b/>
        </w:rPr>
        <w:t>5</w:t>
      </w:r>
      <w:r w:rsidRPr="000F183D">
        <w:rPr>
          <w:rFonts w:ascii="Calibri" w:hAnsi="Calibri"/>
          <w:b/>
        </w:rPr>
        <w:t>/</w:t>
      </w:r>
      <w:r>
        <w:rPr>
          <w:rFonts w:ascii="Calibri" w:hAnsi="Calibri"/>
          <w:b/>
        </w:rPr>
        <w:t>2</w:t>
      </w:r>
      <w:r w:rsidR="00885A36">
        <w:rPr>
          <w:rFonts w:ascii="Calibri" w:hAnsi="Calibri"/>
          <w:b/>
        </w:rPr>
        <w:t>6</w:t>
      </w:r>
      <w:r w:rsidRPr="000F183D">
        <w:rPr>
          <w:rFonts w:ascii="Calibri" w:hAnsi="Calibri"/>
          <w:b/>
        </w:rPr>
        <w:t xml:space="preserve">, </w:t>
      </w:r>
      <w:r w:rsidRPr="000F183D">
        <w:rPr>
          <w:rFonts w:ascii="Calibri" w:hAnsi="Calibri"/>
          <w:b/>
          <w:u w:val="single"/>
        </w:rPr>
        <w:t>impegnandosi di conseguenza ad accettare, incondizionatamente, la scelta operata dal designato in virtù della presente delega</w:t>
      </w:r>
      <w:r w:rsidRPr="000F183D">
        <w:rPr>
          <w:rFonts w:ascii="Calibri" w:hAnsi="Calibri"/>
        </w:rPr>
        <w:t>.</w:t>
      </w:r>
    </w:p>
    <w:p w14:paraId="14CB6CF4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rPr>
          <w:rFonts w:ascii="Calibri" w:hAnsi="Calibri"/>
        </w:rPr>
      </w:pPr>
      <w:r w:rsidRPr="000F183D">
        <w:rPr>
          <w:rFonts w:ascii="Calibri" w:hAnsi="Calibri"/>
        </w:rPr>
        <w:t>Indica, in ordine di preferenza, le seguenti sedi qualora disponibili all’atto del turno di scelta:</w:t>
      </w:r>
    </w:p>
    <w:p w14:paraId="65F268FF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1. ______________________________________ 5. ______________________________________</w:t>
      </w:r>
    </w:p>
    <w:p w14:paraId="1FB2DCF9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2. ______________________________________ 6. ______________________________________</w:t>
      </w:r>
    </w:p>
    <w:p w14:paraId="2BD40A3C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3. ______________________________________ 7. ______________________________________</w:t>
      </w:r>
    </w:p>
    <w:p w14:paraId="0099681B" w14:textId="77777777" w:rsidR="002B606B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4. ______________________________________ 8. ______________________________________</w:t>
      </w:r>
    </w:p>
    <w:p w14:paraId="183B9227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9. </w:t>
      </w:r>
      <w:r w:rsidRPr="000F183D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______________________________10</w:t>
      </w:r>
      <w:r w:rsidRPr="000F183D">
        <w:rPr>
          <w:rFonts w:ascii="Calibri" w:hAnsi="Calibri"/>
        </w:rPr>
        <w:t>. ______________________________________</w:t>
      </w:r>
    </w:p>
    <w:p w14:paraId="098B4DE7" w14:textId="77777777" w:rsidR="002B606B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</w:p>
    <w:p w14:paraId="224D2B15" w14:textId="03AFC7A9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Data ____/ ____/_____                                                             Firma _______________________</w:t>
      </w:r>
      <w:r>
        <w:rPr>
          <w:rFonts w:ascii="Calibri" w:hAnsi="Calibri"/>
        </w:rPr>
        <w:t>______</w:t>
      </w:r>
    </w:p>
    <w:p w14:paraId="4B075FCF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RECAPITO: ____________________________________________________________________</w:t>
      </w:r>
    </w:p>
    <w:p w14:paraId="74F371B2" w14:textId="77777777" w:rsidR="002B606B" w:rsidRPr="000F183D" w:rsidRDefault="002B606B" w:rsidP="008A67DC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0F183D">
        <w:rPr>
          <w:rFonts w:ascii="Calibri" w:hAnsi="Calibri"/>
        </w:rPr>
        <w:t>Tel. _____________________________</w:t>
      </w:r>
    </w:p>
    <w:p w14:paraId="142293D9" w14:textId="77777777" w:rsidR="008A67DC" w:rsidRDefault="008A67DC" w:rsidP="008A67DC">
      <w:pPr>
        <w:overflowPunct w:val="0"/>
        <w:autoSpaceDE w:val="0"/>
        <w:autoSpaceDN w:val="0"/>
        <w:adjustRightInd w:val="0"/>
        <w:spacing w:after="0"/>
        <w:rPr>
          <w:rFonts w:ascii="Calibri" w:hAnsi="Calibri"/>
        </w:rPr>
      </w:pPr>
    </w:p>
    <w:p w14:paraId="768FABAE" w14:textId="770F4789" w:rsidR="008465C7" w:rsidRPr="008A67DC" w:rsidRDefault="002B606B" w:rsidP="008A67DC">
      <w:pPr>
        <w:overflowPunct w:val="0"/>
        <w:autoSpaceDE w:val="0"/>
        <w:autoSpaceDN w:val="0"/>
        <w:adjustRightInd w:val="0"/>
        <w:spacing w:after="0"/>
        <w:rPr>
          <w:rFonts w:ascii="Calibri" w:hAnsi="Calibri"/>
          <w:b/>
          <w:bCs/>
          <w:i/>
          <w:iCs/>
        </w:rPr>
      </w:pPr>
      <w:r w:rsidRPr="008A67DC">
        <w:rPr>
          <w:rFonts w:ascii="Calibri" w:hAnsi="Calibri"/>
          <w:b/>
          <w:bCs/>
          <w:i/>
          <w:iCs/>
        </w:rPr>
        <w:t>Allegat</w:t>
      </w:r>
      <w:r w:rsidR="008A67DC">
        <w:rPr>
          <w:rFonts w:ascii="Calibri" w:hAnsi="Calibri"/>
          <w:b/>
          <w:bCs/>
          <w:i/>
          <w:iCs/>
        </w:rPr>
        <w:t>i</w:t>
      </w:r>
      <w:r w:rsidRPr="008A67DC">
        <w:rPr>
          <w:rFonts w:ascii="Calibri" w:hAnsi="Calibri"/>
          <w:b/>
          <w:bCs/>
          <w:i/>
          <w:iCs/>
        </w:rPr>
        <w:t>: copia del documento di identità del delegante</w:t>
      </w:r>
    </w:p>
    <w:sectPr w:rsidR="008465C7" w:rsidRPr="008A67DC" w:rsidSect="002B606B">
      <w:headerReference w:type="default" r:id="rId8"/>
      <w:footerReference w:type="default" r:id="rId9"/>
      <w:pgSz w:w="11906" w:h="16838"/>
      <w:pgMar w:top="851" w:right="1134" w:bottom="1134" w:left="1134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FFB66" w14:textId="77777777" w:rsidR="005E6278" w:rsidRDefault="005E6278" w:rsidP="006501C9">
      <w:pPr>
        <w:spacing w:after="0" w:line="240" w:lineRule="auto"/>
      </w:pPr>
      <w:r>
        <w:separator/>
      </w:r>
    </w:p>
  </w:endnote>
  <w:endnote w:type="continuationSeparator" w:id="0">
    <w:p w14:paraId="4999C4A1" w14:textId="77777777" w:rsidR="005E6278" w:rsidRDefault="005E6278" w:rsidP="0065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F2EC" w14:textId="3C403F24" w:rsidR="006501C9" w:rsidRPr="00D41CC9" w:rsidRDefault="006501C9" w:rsidP="00885A36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right="-2"/>
      <w:rPr>
        <w:spacing w:val="16"/>
        <w:sz w:val="18"/>
        <w:szCs w:val="18"/>
      </w:rPr>
    </w:pPr>
    <w:r w:rsidRPr="00D41CC9">
      <w:rPr>
        <w:spacing w:val="16"/>
        <w:sz w:val="18"/>
        <w:szCs w:val="18"/>
      </w:rPr>
      <w:t xml:space="preserve">Dirigente: </w:t>
    </w:r>
    <w:r w:rsidR="00885A36">
      <w:rPr>
        <w:spacing w:val="16"/>
        <w:sz w:val="18"/>
        <w:szCs w:val="18"/>
      </w:rPr>
      <w:t xml:space="preserve">Edoardo </w:t>
    </w:r>
    <w:proofErr w:type="spellStart"/>
    <w:r w:rsidR="00885A36">
      <w:rPr>
        <w:spacing w:val="16"/>
        <w:sz w:val="18"/>
        <w:szCs w:val="18"/>
      </w:rPr>
      <w:t>Soverini</w:t>
    </w:r>
    <w:proofErr w:type="spellEnd"/>
  </w:p>
  <w:p w14:paraId="14A5BBDB" w14:textId="77777777" w:rsidR="008A67DC" w:rsidRPr="00AF508F" w:rsidRDefault="008A67DC" w:rsidP="00885A36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right="-2"/>
      <w:rPr>
        <w:spacing w:val="16"/>
        <w:sz w:val="18"/>
        <w:szCs w:val="18"/>
      </w:rPr>
    </w:pPr>
    <w:r w:rsidRPr="00AF508F">
      <w:rPr>
        <w:spacing w:val="16"/>
        <w:sz w:val="18"/>
        <w:szCs w:val="18"/>
      </w:rPr>
      <w:t xml:space="preserve">Responsabili: U.O.3 </w:t>
    </w:r>
    <w:proofErr w:type="spellStart"/>
    <w:r w:rsidRPr="00AF508F">
      <w:rPr>
        <w:spacing w:val="16"/>
        <w:sz w:val="18"/>
        <w:szCs w:val="18"/>
      </w:rPr>
      <w:t>Funz</w:t>
    </w:r>
    <w:proofErr w:type="spellEnd"/>
    <w:r w:rsidRPr="00AF508F">
      <w:rPr>
        <w:spacing w:val="16"/>
        <w:sz w:val="18"/>
        <w:szCs w:val="18"/>
      </w:rPr>
      <w:t xml:space="preserve">. Milva </w:t>
    </w:r>
    <w:proofErr w:type="spellStart"/>
    <w:r w:rsidRPr="00AF508F">
      <w:rPr>
        <w:spacing w:val="16"/>
        <w:sz w:val="18"/>
        <w:szCs w:val="18"/>
      </w:rPr>
      <w:t>Baldrati</w:t>
    </w:r>
    <w:proofErr w:type="spellEnd"/>
    <w:r w:rsidRPr="00AF508F">
      <w:rPr>
        <w:spacing w:val="16"/>
        <w:sz w:val="18"/>
        <w:szCs w:val="18"/>
      </w:rPr>
      <w:t xml:space="preserve"> U.O.4 </w:t>
    </w:r>
    <w:proofErr w:type="spellStart"/>
    <w:r w:rsidRPr="00AF508F">
      <w:rPr>
        <w:spacing w:val="16"/>
        <w:sz w:val="18"/>
        <w:szCs w:val="18"/>
      </w:rPr>
      <w:t>Funz</w:t>
    </w:r>
    <w:proofErr w:type="spellEnd"/>
    <w:r w:rsidRPr="00AF508F">
      <w:rPr>
        <w:spacing w:val="16"/>
        <w:sz w:val="18"/>
        <w:szCs w:val="18"/>
      </w:rPr>
      <w:t>. Antonio Luordo</w:t>
    </w:r>
  </w:p>
  <w:p w14:paraId="352478E8" w14:textId="77777777" w:rsidR="008A67DC" w:rsidRPr="00D41CC9" w:rsidRDefault="008A67DC" w:rsidP="00885A36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right="-2"/>
      <w:rPr>
        <w:spacing w:val="16"/>
        <w:sz w:val="18"/>
        <w:szCs w:val="18"/>
      </w:rPr>
    </w:pPr>
    <w:r w:rsidRPr="00AF508F">
      <w:rPr>
        <w:spacing w:val="16"/>
        <w:sz w:val="18"/>
        <w:szCs w:val="18"/>
      </w:rPr>
      <w:t>Personale U.O.3-4: Nicola Di Modugno – Sabrina Nunziatini</w:t>
    </w:r>
  </w:p>
  <w:p w14:paraId="3A9F1DA8" w14:textId="77777777" w:rsidR="006501C9" w:rsidRPr="00D41CC9" w:rsidRDefault="00846B61" w:rsidP="00EB7458">
    <w:pPr>
      <w:spacing w:after="0"/>
      <w:jc w:val="center"/>
      <w:rPr>
        <w:spacing w:val="16"/>
        <w:sz w:val="18"/>
        <w:szCs w:val="18"/>
      </w:rPr>
    </w:pPr>
    <w:r>
      <w:rPr>
        <w:spacing w:val="16"/>
        <w:sz w:val="18"/>
        <w:szCs w:val="18"/>
      </w:rPr>
      <w:t>V</w:t>
    </w:r>
    <w:r w:rsidR="006501C9" w:rsidRPr="00D41CC9">
      <w:rPr>
        <w:spacing w:val="16"/>
        <w:sz w:val="18"/>
        <w:szCs w:val="18"/>
      </w:rPr>
      <w:t>ia di Roma 69 – 48121 RA – Tel. 0544789351</w:t>
    </w:r>
  </w:p>
  <w:p w14:paraId="05417B7E" w14:textId="77777777" w:rsidR="006501C9" w:rsidRPr="008A6ED1" w:rsidRDefault="006501C9" w:rsidP="00EB7458">
    <w:pPr>
      <w:pStyle w:val="Pidipagina"/>
      <w:jc w:val="center"/>
      <w:rPr>
        <w:rStyle w:val="Collegamentoipertestuale"/>
        <w:rFonts w:asciiTheme="minorHAnsi" w:hAnsiTheme="minorHAnsi"/>
        <w:spacing w:val="16"/>
        <w:sz w:val="18"/>
        <w:szCs w:val="18"/>
        <w:lang w:val="en-US"/>
      </w:rPr>
    </w:pPr>
    <w:r w:rsidRPr="008A6ED1">
      <w:rPr>
        <w:rFonts w:asciiTheme="minorHAnsi" w:hAnsiTheme="minorHAnsi"/>
        <w:spacing w:val="16"/>
        <w:sz w:val="18"/>
        <w:szCs w:val="18"/>
        <w:lang w:val="en-US"/>
      </w:rPr>
      <w:t xml:space="preserve">PEC: </w:t>
    </w:r>
    <w:hyperlink r:id="rId1" w:history="1">
      <w:r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csara@postacert.istruzione.it</w:t>
      </w:r>
    </w:hyperlink>
    <w:r w:rsidRPr="008A6ED1">
      <w:rPr>
        <w:rFonts w:asciiTheme="minorHAnsi" w:hAnsiTheme="minorHAnsi"/>
        <w:spacing w:val="16"/>
        <w:sz w:val="18"/>
        <w:szCs w:val="18"/>
        <w:lang w:val="en-US"/>
      </w:rPr>
      <w:t xml:space="preserve">  PEO: </w:t>
    </w:r>
    <w:hyperlink r:id="rId2" w:history="1">
      <w:r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usp.ra@istruzione.it</w:t>
      </w:r>
    </w:hyperlink>
    <w:r w:rsidR="005A767F" w:rsidRPr="008A6ED1">
      <w:rPr>
        <w:rFonts w:asciiTheme="minorHAnsi" w:hAnsiTheme="minorHAnsi"/>
        <w:spacing w:val="16"/>
        <w:sz w:val="18"/>
        <w:szCs w:val="18"/>
        <w:lang w:val="en-US"/>
      </w:rPr>
      <w:t xml:space="preserve">   WEB: </w:t>
    </w:r>
    <w:hyperlink r:id="rId3" w:history="1">
      <w:r w:rsidR="008A6ED1"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http://ra.istruzioneer.gov.it/</w:t>
      </w:r>
    </w:hyperlink>
  </w:p>
  <w:p w14:paraId="3C2B52DC" w14:textId="77777777" w:rsidR="006501C9" w:rsidRPr="008A6ED1" w:rsidRDefault="006501C9">
    <w:pPr>
      <w:pStyle w:val="Pidipagina"/>
      <w:rPr>
        <w:rStyle w:val="Collegamentoipertestuale"/>
        <w:rFonts w:asciiTheme="minorHAnsi" w:hAnsiTheme="minorHAnsi"/>
        <w:spacing w:val="16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83DBD" w14:textId="77777777" w:rsidR="005E6278" w:rsidRDefault="005E6278" w:rsidP="006501C9">
      <w:pPr>
        <w:spacing w:after="0" w:line="240" w:lineRule="auto"/>
      </w:pPr>
      <w:r>
        <w:separator/>
      </w:r>
    </w:p>
  </w:footnote>
  <w:footnote w:type="continuationSeparator" w:id="0">
    <w:p w14:paraId="29B06A06" w14:textId="77777777" w:rsidR="005E6278" w:rsidRDefault="005E6278" w:rsidP="0065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66F2" w14:textId="2B1A832B" w:rsidR="002B606B" w:rsidRDefault="002B606B" w:rsidP="002B606B">
    <w:pPr>
      <w:pStyle w:val="Intestazione"/>
      <w:jc w:val="center"/>
    </w:pPr>
    <w:r>
      <w:rPr>
        <w:noProof/>
      </w:rPr>
      <w:drawing>
        <wp:inline distT="0" distB="0" distL="0" distR="0" wp14:anchorId="31D4A479" wp14:editId="45B67186">
          <wp:extent cx="4686300" cy="1514475"/>
          <wp:effectExtent l="0" t="0" r="0" b="9525"/>
          <wp:docPr id="414477538" name="Immagine 414477538" descr="Immagine che contiene testo, calligrafia, Carattere, inchiost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39279" name="Immagine 2026839279" descr="Immagine che contiene testo, calligrafia, Carattere, inchiost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641D"/>
    <w:multiLevelType w:val="hybridMultilevel"/>
    <w:tmpl w:val="E6A6FB4E"/>
    <w:lvl w:ilvl="0" w:tplc="72B05EF2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94A"/>
    <w:multiLevelType w:val="hybridMultilevel"/>
    <w:tmpl w:val="3B42E4AC"/>
    <w:lvl w:ilvl="0" w:tplc="761476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41868">
    <w:abstractNumId w:val="1"/>
  </w:num>
  <w:num w:numId="2" w16cid:durableId="6483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C9"/>
    <w:rsid w:val="000765EE"/>
    <w:rsid w:val="000819BB"/>
    <w:rsid w:val="000A0766"/>
    <w:rsid w:val="000E4341"/>
    <w:rsid w:val="00163BD3"/>
    <w:rsid w:val="001E3174"/>
    <w:rsid w:val="001E6967"/>
    <w:rsid w:val="001F1887"/>
    <w:rsid w:val="00221E37"/>
    <w:rsid w:val="00241275"/>
    <w:rsid w:val="0026059C"/>
    <w:rsid w:val="00273F1C"/>
    <w:rsid w:val="002B606B"/>
    <w:rsid w:val="004424B3"/>
    <w:rsid w:val="00477C9E"/>
    <w:rsid w:val="004A6BC1"/>
    <w:rsid w:val="004B5B28"/>
    <w:rsid w:val="004E3CE9"/>
    <w:rsid w:val="00503D5D"/>
    <w:rsid w:val="0052066B"/>
    <w:rsid w:val="0056004C"/>
    <w:rsid w:val="00574F10"/>
    <w:rsid w:val="00581CFF"/>
    <w:rsid w:val="005A767F"/>
    <w:rsid w:val="005E34DD"/>
    <w:rsid w:val="005E6278"/>
    <w:rsid w:val="006501C9"/>
    <w:rsid w:val="00674F5C"/>
    <w:rsid w:val="0068109B"/>
    <w:rsid w:val="006C1B0C"/>
    <w:rsid w:val="007007FD"/>
    <w:rsid w:val="0070479F"/>
    <w:rsid w:val="0071143A"/>
    <w:rsid w:val="00751E53"/>
    <w:rsid w:val="00752FAD"/>
    <w:rsid w:val="00753818"/>
    <w:rsid w:val="0078167E"/>
    <w:rsid w:val="00785175"/>
    <w:rsid w:val="007E3F12"/>
    <w:rsid w:val="00814420"/>
    <w:rsid w:val="008465C7"/>
    <w:rsid w:val="00846B61"/>
    <w:rsid w:val="008700AF"/>
    <w:rsid w:val="00885A36"/>
    <w:rsid w:val="00885A47"/>
    <w:rsid w:val="00895416"/>
    <w:rsid w:val="008A67DC"/>
    <w:rsid w:val="008A6ED1"/>
    <w:rsid w:val="008C61DF"/>
    <w:rsid w:val="008E0792"/>
    <w:rsid w:val="009E0938"/>
    <w:rsid w:val="00A14B7C"/>
    <w:rsid w:val="00A4278A"/>
    <w:rsid w:val="00A47591"/>
    <w:rsid w:val="00A817DE"/>
    <w:rsid w:val="00AE1E3B"/>
    <w:rsid w:val="00B13CC6"/>
    <w:rsid w:val="00B277F4"/>
    <w:rsid w:val="00B524CC"/>
    <w:rsid w:val="00C14768"/>
    <w:rsid w:val="00C21AEE"/>
    <w:rsid w:val="00C227AE"/>
    <w:rsid w:val="00C33E5C"/>
    <w:rsid w:val="00C50D4C"/>
    <w:rsid w:val="00D26AB9"/>
    <w:rsid w:val="00D3670B"/>
    <w:rsid w:val="00D41CC9"/>
    <w:rsid w:val="00DC5615"/>
    <w:rsid w:val="00DF017C"/>
    <w:rsid w:val="00DF38BF"/>
    <w:rsid w:val="00E036F5"/>
    <w:rsid w:val="00E770D9"/>
    <w:rsid w:val="00EB7458"/>
    <w:rsid w:val="00F40A88"/>
    <w:rsid w:val="00F5748E"/>
    <w:rsid w:val="00F6397E"/>
    <w:rsid w:val="00F65A46"/>
    <w:rsid w:val="00FC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BB40"/>
  <w15:docId w15:val="{E7BA5AD4-9B6D-4841-991D-DDA4B468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7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524CC"/>
    <w:pPr>
      <w:spacing w:after="0" w:line="240" w:lineRule="auto"/>
    </w:pPr>
  </w:style>
  <w:style w:type="character" w:styleId="Collegamentoipertestuale">
    <w:name w:val="Hyperlink"/>
    <w:rsid w:val="004B5B28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B5B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0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1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9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B1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13C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ra.istruzioneer.gov.it/" TargetMode="External"/><Relationship Id="rId2" Type="http://schemas.openxmlformats.org/officeDocument/2006/relationships/hyperlink" Target="mailto:usp.ra@istruzione.it" TargetMode="External"/><Relationship Id="rId1" Type="http://schemas.openxmlformats.org/officeDocument/2006/relationships/hyperlink" Target="mailto:csar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i\LAVORI\SCUOLA\UST%20RAVENNA\_info%20generali\logo%20e%20firm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4F7E-F56D-41A8-9406-8BBD9CA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firme.dotx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Scalini</dc:creator>
  <cp:lastModifiedBy>NUNZIATINI SABRINA</cp:lastModifiedBy>
  <cp:revision>3</cp:revision>
  <dcterms:created xsi:type="dcterms:W3CDTF">2025-08-20T10:04:00Z</dcterms:created>
  <dcterms:modified xsi:type="dcterms:W3CDTF">2025-08-20T10:05:00Z</dcterms:modified>
</cp:coreProperties>
</file>