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B174" w14:textId="4D42EC4E" w:rsidR="00273F1C" w:rsidRDefault="0068109B" w:rsidP="0068109B">
      <w:pPr>
        <w:spacing w:after="0" w:line="240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0E55605B" wp14:editId="3C013728">
            <wp:extent cx="4686300" cy="15144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C31D2" w14:textId="77777777" w:rsidR="00B13CC6" w:rsidRPr="00C33E5C" w:rsidRDefault="00B13CC6" w:rsidP="00B13CC6">
      <w:pPr>
        <w:overflowPunct w:val="0"/>
        <w:autoSpaceDE w:val="0"/>
        <w:autoSpaceDN w:val="0"/>
        <w:adjustRightInd w:val="0"/>
        <w:ind w:firstLine="7513"/>
        <w:textAlignment w:val="baseline"/>
        <w:rPr>
          <w:rFonts w:ascii="Calibri" w:hAnsi="Calibri"/>
          <w:b/>
          <w:u w:val="single"/>
        </w:rPr>
      </w:pPr>
      <w:r w:rsidRPr="00C33E5C">
        <w:rPr>
          <w:rFonts w:ascii="Calibri" w:hAnsi="Calibri"/>
          <w:b/>
          <w:u w:val="single"/>
        </w:rPr>
        <w:t>ALLEGATO 1</w:t>
      </w:r>
    </w:p>
    <w:p w14:paraId="44299169" w14:textId="3D91C0ED" w:rsidR="00B13CC6" w:rsidRDefault="00B13CC6" w:rsidP="00C33E5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alibri" w:hAnsi="Calibri"/>
          <w:b/>
        </w:rPr>
      </w:pPr>
      <w:r w:rsidRPr="007747F3">
        <w:rPr>
          <w:rFonts w:ascii="Calibri" w:hAnsi="Calibri"/>
          <w:b/>
        </w:rPr>
        <w:t>DELEGA per altra persona fisica</w:t>
      </w:r>
    </w:p>
    <w:p w14:paraId="01BE37BB" w14:textId="77777777" w:rsidR="00B13CC6" w:rsidRDefault="00B13CC6" w:rsidP="00C33E5C">
      <w:pPr>
        <w:overflowPunct w:val="0"/>
        <w:autoSpaceDE w:val="0"/>
        <w:autoSpaceDN w:val="0"/>
        <w:adjustRightInd w:val="0"/>
        <w:spacing w:after="0" w:line="240" w:lineRule="auto"/>
        <w:ind w:firstLine="4820"/>
        <w:textAlignment w:val="baseline"/>
        <w:rPr>
          <w:rFonts w:ascii="Calibri" w:hAnsi="Calibri"/>
          <w:b/>
        </w:rPr>
      </w:pPr>
    </w:p>
    <w:p w14:paraId="191DBC5D" w14:textId="184748BD" w:rsidR="00B13CC6" w:rsidRPr="000F183D" w:rsidRDefault="00B13CC6" w:rsidP="00C33E5C">
      <w:pPr>
        <w:overflowPunct w:val="0"/>
        <w:autoSpaceDE w:val="0"/>
        <w:autoSpaceDN w:val="0"/>
        <w:adjustRightInd w:val="0"/>
        <w:spacing w:line="240" w:lineRule="auto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AL DIRIGENTE DELL’UFFICIO X</w:t>
      </w:r>
    </w:p>
    <w:p w14:paraId="24CFF2A2" w14:textId="77777777" w:rsidR="00B13CC6" w:rsidRPr="000F183D" w:rsidRDefault="00B13CC6" w:rsidP="00B13CC6">
      <w:pPr>
        <w:overflowPunct w:val="0"/>
        <w:autoSpaceDE w:val="0"/>
        <w:autoSpaceDN w:val="0"/>
        <w:adjustRightInd w:val="0"/>
        <w:ind w:firstLine="4820"/>
        <w:textAlignment w:val="baseline"/>
        <w:rPr>
          <w:rFonts w:ascii="Calibri" w:hAnsi="Calibri"/>
          <w:b/>
        </w:rPr>
      </w:pPr>
      <w:r w:rsidRPr="000F183D">
        <w:rPr>
          <w:rFonts w:ascii="Calibri" w:hAnsi="Calibri"/>
          <w:b/>
        </w:rPr>
        <w:t>AMBITO TERRITORIALE DI RAVENNA</w:t>
      </w:r>
    </w:p>
    <w:p w14:paraId="589C0931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</w:p>
    <w:p w14:paraId="75197C8E" w14:textId="64D982D2" w:rsidR="00B13CC6" w:rsidRPr="007747F3" w:rsidRDefault="00B13CC6" w:rsidP="00C33E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/>
          <w:b/>
        </w:rPr>
      </w:pPr>
      <w:r>
        <w:rPr>
          <w:rFonts w:ascii="Calibri" w:hAnsi="Calibri"/>
        </w:rPr>
        <w:t>Il/La sottoscritto/a</w:t>
      </w:r>
      <w:r w:rsidRPr="007747F3">
        <w:rPr>
          <w:rFonts w:ascii="Calibri" w:hAnsi="Calibri"/>
        </w:rPr>
        <w:t xml:space="preserve"> _________</w:t>
      </w:r>
      <w:r>
        <w:rPr>
          <w:rFonts w:ascii="Calibri" w:hAnsi="Calibri"/>
        </w:rPr>
        <w:t>___________________________ nato/a</w:t>
      </w:r>
      <w:r w:rsidRPr="007747F3">
        <w:rPr>
          <w:rFonts w:ascii="Calibri" w:hAnsi="Calibri"/>
        </w:rPr>
        <w:t xml:space="preserve"> </w:t>
      </w:r>
      <w:proofErr w:type="spellStart"/>
      <w:r w:rsidRPr="007747F3">
        <w:rPr>
          <w:rFonts w:ascii="Calibri" w:hAnsi="Calibri"/>
        </w:rPr>
        <w:t>a</w:t>
      </w:r>
      <w:proofErr w:type="spellEnd"/>
      <w:r w:rsidRPr="007747F3">
        <w:rPr>
          <w:rFonts w:ascii="Calibri" w:hAnsi="Calibri"/>
        </w:rPr>
        <w:t xml:space="preserve"> ________________ (Prov</w:t>
      </w:r>
      <w:r>
        <w:rPr>
          <w:rFonts w:ascii="Calibri" w:hAnsi="Calibri"/>
        </w:rPr>
        <w:t>. ______) il __________, incluso/a nella</w:t>
      </w:r>
      <w:r w:rsidRPr="007747F3">
        <w:rPr>
          <w:rFonts w:ascii="Calibri" w:hAnsi="Calibri"/>
        </w:rPr>
        <w:t xml:space="preserve"> </w:t>
      </w:r>
      <w:r>
        <w:rPr>
          <w:rFonts w:ascii="Calibri" w:hAnsi="Calibri"/>
        </w:rPr>
        <w:t>Graduatoria Provinciale Permanente di cui al d</w:t>
      </w:r>
      <w:r w:rsidR="00CD47E1">
        <w:rPr>
          <w:rFonts w:ascii="Calibri" w:hAnsi="Calibri"/>
        </w:rPr>
        <w:t>ecreto</w:t>
      </w:r>
      <w:r>
        <w:rPr>
          <w:rFonts w:ascii="Calibri" w:hAnsi="Calibri"/>
        </w:rPr>
        <w:t xml:space="preserve"> n. </w:t>
      </w:r>
      <w:r w:rsidR="00CD47E1">
        <w:rPr>
          <w:rFonts w:ascii="Calibri" w:hAnsi="Calibri"/>
        </w:rPr>
        <w:t>702</w:t>
      </w:r>
      <w:r>
        <w:rPr>
          <w:rFonts w:ascii="Calibri" w:hAnsi="Calibri"/>
        </w:rPr>
        <w:t xml:space="preserve"> del </w:t>
      </w:r>
      <w:r w:rsidR="00CD47E1">
        <w:rPr>
          <w:rFonts w:ascii="Calibri" w:hAnsi="Calibri"/>
        </w:rPr>
        <w:t>14</w:t>
      </w:r>
      <w:r>
        <w:rPr>
          <w:rFonts w:ascii="Calibri" w:hAnsi="Calibri"/>
        </w:rPr>
        <w:t>/08/202</w:t>
      </w:r>
      <w:r w:rsidR="00CD47E1">
        <w:rPr>
          <w:rFonts w:ascii="Calibri" w:hAnsi="Calibri"/>
        </w:rPr>
        <w:t xml:space="preserve">4 </w:t>
      </w:r>
      <w:r>
        <w:rPr>
          <w:rFonts w:ascii="Calibri" w:hAnsi="Calibri"/>
        </w:rPr>
        <w:t>profilo _____________________________________</w:t>
      </w:r>
      <w:r w:rsidRPr="007747F3">
        <w:rPr>
          <w:rFonts w:ascii="Calibri" w:hAnsi="Calibri"/>
        </w:rPr>
        <w:t xml:space="preserve">, </w:t>
      </w:r>
      <w:proofErr w:type="spellStart"/>
      <w:r w:rsidRPr="007747F3">
        <w:rPr>
          <w:rFonts w:ascii="Calibri" w:hAnsi="Calibri"/>
        </w:rPr>
        <w:t>pos</w:t>
      </w:r>
      <w:proofErr w:type="spellEnd"/>
      <w:r w:rsidRPr="007747F3">
        <w:rPr>
          <w:rFonts w:ascii="Calibri" w:hAnsi="Calibri"/>
        </w:rPr>
        <w:t>. ___________ con punti __________</w:t>
      </w:r>
    </w:p>
    <w:p w14:paraId="6DCC5908" w14:textId="77777777" w:rsidR="00B13CC6" w:rsidRPr="007747F3" w:rsidRDefault="00B13CC6" w:rsidP="00C33E5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impossibilitato/a </w:t>
      </w:r>
      <w:proofErr w:type="spellStart"/>
      <w:r w:rsidRPr="007747F3">
        <w:rPr>
          <w:rFonts w:ascii="Calibri" w:hAnsi="Calibri"/>
        </w:rPr>
        <w:t>a</w:t>
      </w:r>
      <w:proofErr w:type="spellEnd"/>
      <w:r w:rsidRPr="007747F3">
        <w:rPr>
          <w:rFonts w:ascii="Calibri" w:hAnsi="Calibri"/>
        </w:rPr>
        <w:t xml:space="preserve"> presenziare personalmente alle operazioni di individuazione per la scelta della sede previste per il giorno_______________;</w:t>
      </w:r>
    </w:p>
    <w:p w14:paraId="02184CC6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con il presente atto</w:t>
      </w:r>
    </w:p>
    <w:p w14:paraId="7945E67F" w14:textId="77777777" w:rsidR="00B13CC6" w:rsidRPr="007747F3" w:rsidRDefault="00B13CC6" w:rsidP="00B13C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</w:rPr>
      </w:pPr>
      <w:r w:rsidRPr="007747F3">
        <w:rPr>
          <w:rFonts w:ascii="Calibri" w:hAnsi="Calibri"/>
          <w:b/>
        </w:rPr>
        <w:t xml:space="preserve">DELEGA </w:t>
      </w:r>
    </w:p>
    <w:p w14:paraId="243D690A" w14:textId="236B6F3B" w:rsidR="00B13CC6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il Sig. o la Sig.ra (</w:t>
      </w:r>
      <w:r w:rsidRPr="007747F3">
        <w:rPr>
          <w:rFonts w:ascii="Calibri" w:hAnsi="Calibri"/>
        </w:rPr>
        <w:footnoteReference w:id="1"/>
      </w:r>
      <w:r w:rsidRPr="007747F3">
        <w:rPr>
          <w:rFonts w:ascii="Calibri" w:hAnsi="Calibri"/>
        </w:rPr>
        <w:t>) __________</w:t>
      </w:r>
      <w:r>
        <w:rPr>
          <w:rFonts w:ascii="Calibri" w:hAnsi="Calibri"/>
        </w:rPr>
        <w:t xml:space="preserve">__________________________ nato/a </w:t>
      </w:r>
      <w:proofErr w:type="spellStart"/>
      <w:r w:rsidRPr="007747F3"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___</w:t>
      </w:r>
      <w:r>
        <w:rPr>
          <w:rFonts w:ascii="Calibri" w:hAnsi="Calibri"/>
        </w:rPr>
        <w:t>________________________</w:t>
      </w:r>
    </w:p>
    <w:p w14:paraId="62F3745B" w14:textId="6B96EE77" w:rsidR="00B13CC6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prov</w:t>
      </w:r>
      <w:r>
        <w:rPr>
          <w:rFonts w:ascii="Calibri" w:hAnsi="Calibri"/>
        </w:rPr>
        <w:t>.</w:t>
      </w:r>
      <w:r w:rsidRPr="007747F3">
        <w:rPr>
          <w:rFonts w:ascii="Calibri" w:hAnsi="Calibri"/>
        </w:rPr>
        <w:t xml:space="preserve"> _________ e residente a ____________________________</w:t>
      </w:r>
      <w:r>
        <w:rPr>
          <w:rFonts w:ascii="Calibri" w:hAnsi="Calibri"/>
        </w:rPr>
        <w:t>_________________________________</w:t>
      </w:r>
    </w:p>
    <w:p w14:paraId="30C3AB17" w14:textId="2B8BE4EE" w:rsidR="00B13CC6" w:rsidRPr="007747F3" w:rsidRDefault="00B13CC6" w:rsidP="00B13CC6">
      <w:pPr>
        <w:tabs>
          <w:tab w:val="left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in </w:t>
      </w:r>
      <w:r w:rsidR="00CD47E1">
        <w:rPr>
          <w:rFonts w:ascii="Calibri" w:hAnsi="Calibri"/>
        </w:rPr>
        <w:t>Via</w:t>
      </w:r>
      <w:r w:rsidRPr="007747F3">
        <w:rPr>
          <w:rFonts w:ascii="Calibri" w:hAnsi="Calibri"/>
        </w:rPr>
        <w:t>____________________</w:t>
      </w:r>
      <w:r>
        <w:rPr>
          <w:rFonts w:ascii="Calibri" w:hAnsi="Calibri"/>
        </w:rPr>
        <w:t>__________________________________</w:t>
      </w:r>
      <w:r w:rsidR="00977960"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n</w:t>
      </w:r>
      <w:r>
        <w:rPr>
          <w:rFonts w:ascii="Calibri" w:hAnsi="Calibri"/>
        </w:rPr>
        <w:t>. ________</w:t>
      </w:r>
    </w:p>
    <w:p w14:paraId="5D8757A3" w14:textId="45CAD3EF" w:rsidR="00B13CC6" w:rsidRPr="007747F3" w:rsidRDefault="00B13CC6" w:rsidP="00581CFF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a rappresentarlo/a</w:t>
      </w:r>
      <w:r w:rsidRPr="007747F3">
        <w:rPr>
          <w:rFonts w:ascii="Calibri" w:hAnsi="Calibri"/>
        </w:rPr>
        <w:t xml:space="preserve"> nella scelta della </w:t>
      </w:r>
      <w:r>
        <w:rPr>
          <w:rFonts w:ascii="Calibri" w:hAnsi="Calibri"/>
        </w:rPr>
        <w:t>sede</w:t>
      </w:r>
      <w:r w:rsidRPr="007747F3">
        <w:rPr>
          <w:rFonts w:ascii="Calibri" w:hAnsi="Calibri"/>
        </w:rPr>
        <w:t xml:space="preserve"> per </w:t>
      </w:r>
      <w:proofErr w:type="spellStart"/>
      <w:r w:rsidRPr="007747F3">
        <w:rPr>
          <w:rFonts w:ascii="Calibri" w:hAnsi="Calibri"/>
        </w:rPr>
        <w:t>l’</w:t>
      </w:r>
      <w:r w:rsidRPr="007747F3">
        <w:rPr>
          <w:rFonts w:ascii="Calibri" w:hAnsi="Calibri"/>
          <w:b/>
        </w:rPr>
        <w:t>a.s.</w:t>
      </w:r>
      <w:proofErr w:type="spellEnd"/>
      <w:r w:rsidRPr="007747F3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</w:t>
      </w:r>
      <w:r w:rsidR="003C16F8">
        <w:rPr>
          <w:rFonts w:ascii="Calibri" w:hAnsi="Calibri"/>
          <w:b/>
        </w:rPr>
        <w:t>5</w:t>
      </w:r>
      <w:r w:rsidRPr="007747F3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</w:t>
      </w:r>
      <w:r w:rsidR="003C16F8">
        <w:rPr>
          <w:rFonts w:ascii="Calibri" w:hAnsi="Calibri"/>
          <w:b/>
        </w:rPr>
        <w:t>6</w:t>
      </w:r>
      <w:r w:rsidRPr="007747F3">
        <w:rPr>
          <w:rFonts w:ascii="Calibri" w:hAnsi="Calibri"/>
          <w:b/>
        </w:rPr>
        <w:t xml:space="preserve">, </w:t>
      </w:r>
      <w:r w:rsidRPr="007747F3">
        <w:rPr>
          <w:rFonts w:ascii="Calibri" w:hAnsi="Calibri"/>
          <w:b/>
          <w:u w:val="single"/>
        </w:rPr>
        <w:t>impegnandosi di conseguenza ad accettare, incondizionatamente, la scelta operata dal designato in virtù della presente delega</w:t>
      </w:r>
      <w:r w:rsidRPr="007747F3">
        <w:rPr>
          <w:rFonts w:ascii="Calibri" w:hAnsi="Calibri"/>
        </w:rPr>
        <w:t>.</w:t>
      </w:r>
    </w:p>
    <w:p w14:paraId="65485D35" w14:textId="21CF0BFD" w:rsidR="00B13CC6" w:rsidRPr="007747F3" w:rsidRDefault="00B13CC6" w:rsidP="00581CFF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 xml:space="preserve">Data ____/ ____/_____ </w:t>
      </w:r>
      <w:r w:rsidR="00C33E5C">
        <w:rPr>
          <w:rFonts w:ascii="Calibri" w:hAnsi="Calibri"/>
        </w:rPr>
        <w:t xml:space="preserve">                                                                     </w:t>
      </w:r>
      <w:r>
        <w:rPr>
          <w:rFonts w:ascii="Calibri" w:hAnsi="Calibri"/>
        </w:rPr>
        <w:t>F</w:t>
      </w:r>
      <w:r w:rsidRPr="007747F3">
        <w:rPr>
          <w:rFonts w:ascii="Calibri" w:hAnsi="Calibri"/>
        </w:rPr>
        <w:t>irma _______________________</w:t>
      </w:r>
      <w:r>
        <w:rPr>
          <w:rFonts w:ascii="Calibri" w:hAnsi="Calibri"/>
        </w:rPr>
        <w:t>___</w:t>
      </w:r>
      <w:r w:rsidR="0056004C">
        <w:rPr>
          <w:rFonts w:ascii="Calibri" w:hAnsi="Calibri"/>
        </w:rPr>
        <w:t>____</w:t>
      </w:r>
    </w:p>
    <w:p w14:paraId="48362D39" w14:textId="18C494B6" w:rsidR="00581CFF" w:rsidRDefault="00B13CC6" w:rsidP="00581CF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RECAPITO: ____________________________________________________________________</w:t>
      </w:r>
      <w:r w:rsidR="0056004C">
        <w:rPr>
          <w:rFonts w:ascii="Calibri" w:hAnsi="Calibri"/>
        </w:rPr>
        <w:t>_________</w:t>
      </w:r>
    </w:p>
    <w:p w14:paraId="5471E402" w14:textId="1665803C" w:rsidR="00B13CC6" w:rsidRPr="007747F3" w:rsidRDefault="00B13CC6" w:rsidP="00581CFF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libri" w:hAnsi="Calibri"/>
        </w:rPr>
      </w:pPr>
      <w:r w:rsidRPr="007747F3">
        <w:rPr>
          <w:rFonts w:ascii="Calibri" w:hAnsi="Calibri"/>
        </w:rPr>
        <w:t>Tel. _________________________Estremi documento del delegante:</w:t>
      </w:r>
      <w:r w:rsidR="00581CFF">
        <w:rPr>
          <w:rFonts w:ascii="Calibri" w:hAnsi="Calibri"/>
        </w:rPr>
        <w:t xml:space="preserve"> </w:t>
      </w:r>
      <w:r w:rsidRPr="007747F3">
        <w:rPr>
          <w:rFonts w:ascii="Calibri" w:hAnsi="Calibri"/>
        </w:rPr>
        <w:t>______________________________</w:t>
      </w:r>
    </w:p>
    <w:p w14:paraId="3044F9D1" w14:textId="77777777" w:rsidR="00B13CC6" w:rsidRDefault="00B13CC6" w:rsidP="00B13CC6">
      <w:pPr>
        <w:rPr>
          <w:rFonts w:ascii="Calibri" w:hAnsi="Calibri"/>
          <w:sz w:val="18"/>
          <w:szCs w:val="18"/>
        </w:rPr>
      </w:pPr>
    </w:p>
    <w:p w14:paraId="61309FA4" w14:textId="15A257AC" w:rsidR="00B13CC6" w:rsidRPr="00581CFF" w:rsidRDefault="00B13CC6" w:rsidP="00581CFF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/>
          <w:b/>
          <w:i/>
          <w:iCs/>
          <w:sz w:val="16"/>
          <w:szCs w:val="16"/>
        </w:rPr>
      </w:pPr>
      <w:r w:rsidRPr="00581CFF">
        <w:rPr>
          <w:rFonts w:ascii="Calibri" w:hAnsi="Calibri"/>
          <w:b/>
          <w:i/>
          <w:iCs/>
          <w:sz w:val="18"/>
          <w:szCs w:val="18"/>
        </w:rPr>
        <w:t>Il delegato deve presentare proprio documento di riconoscimento e copia del documento del delegante e delegato.</w:t>
      </w:r>
    </w:p>
    <w:p w14:paraId="619A57DC" w14:textId="77777777" w:rsidR="00AF508F" w:rsidRDefault="00AF508F" w:rsidP="00AF508F">
      <w:pPr>
        <w:spacing w:after="0" w:line="240" w:lineRule="auto"/>
        <w:jc w:val="both"/>
      </w:pPr>
    </w:p>
    <w:sectPr w:rsidR="00AF508F" w:rsidSect="007D1FC3">
      <w:footerReference w:type="default" r:id="rId9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A04B3" w14:textId="77777777" w:rsidR="007E22EE" w:rsidRDefault="007E22EE" w:rsidP="006501C9">
      <w:pPr>
        <w:spacing w:after="0" w:line="240" w:lineRule="auto"/>
      </w:pPr>
      <w:r>
        <w:separator/>
      </w:r>
    </w:p>
  </w:endnote>
  <w:endnote w:type="continuationSeparator" w:id="0">
    <w:p w14:paraId="07E85707" w14:textId="77777777" w:rsidR="007E22EE" w:rsidRDefault="007E22EE" w:rsidP="0065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4CE50" w14:textId="53256E1A" w:rsidR="003C0231" w:rsidRPr="003C0231" w:rsidRDefault="003C0231" w:rsidP="003C16F8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3C0231">
      <w:rPr>
        <w:spacing w:val="16"/>
        <w:sz w:val="18"/>
        <w:szCs w:val="18"/>
      </w:rPr>
      <w:t xml:space="preserve">Dirigente: Edoardo </w:t>
    </w:r>
    <w:proofErr w:type="spellStart"/>
    <w:r w:rsidRPr="003C0231">
      <w:rPr>
        <w:spacing w:val="16"/>
        <w:sz w:val="18"/>
        <w:szCs w:val="18"/>
      </w:rPr>
      <w:t>Soverini</w:t>
    </w:r>
    <w:proofErr w:type="spellEnd"/>
  </w:p>
  <w:p w14:paraId="068B8CFC" w14:textId="77777777" w:rsidR="003C0231" w:rsidRPr="003C0231" w:rsidRDefault="003C0231" w:rsidP="003C16F8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3C0231">
      <w:rPr>
        <w:spacing w:val="16"/>
        <w:sz w:val="18"/>
        <w:szCs w:val="18"/>
      </w:rPr>
      <w:t xml:space="preserve">Responsabili: U.O.3 </w:t>
    </w:r>
    <w:proofErr w:type="spellStart"/>
    <w:r w:rsidRPr="003C0231">
      <w:rPr>
        <w:spacing w:val="16"/>
        <w:sz w:val="18"/>
        <w:szCs w:val="18"/>
      </w:rPr>
      <w:t>Funz</w:t>
    </w:r>
    <w:proofErr w:type="spellEnd"/>
    <w:r w:rsidRPr="003C0231">
      <w:rPr>
        <w:spacing w:val="16"/>
        <w:sz w:val="18"/>
        <w:szCs w:val="18"/>
      </w:rPr>
      <w:t xml:space="preserve">. Milva </w:t>
    </w:r>
    <w:proofErr w:type="spellStart"/>
    <w:r w:rsidRPr="003C0231">
      <w:rPr>
        <w:spacing w:val="16"/>
        <w:sz w:val="18"/>
        <w:szCs w:val="18"/>
      </w:rPr>
      <w:t>Baldrati</w:t>
    </w:r>
    <w:proofErr w:type="spellEnd"/>
    <w:r w:rsidRPr="003C0231">
      <w:rPr>
        <w:spacing w:val="16"/>
        <w:sz w:val="18"/>
        <w:szCs w:val="18"/>
      </w:rPr>
      <w:t xml:space="preserve"> U.O.4 </w:t>
    </w:r>
    <w:proofErr w:type="spellStart"/>
    <w:r w:rsidRPr="003C0231">
      <w:rPr>
        <w:spacing w:val="16"/>
        <w:sz w:val="18"/>
        <w:szCs w:val="18"/>
      </w:rPr>
      <w:t>Funz</w:t>
    </w:r>
    <w:proofErr w:type="spellEnd"/>
    <w:r w:rsidRPr="003C0231">
      <w:rPr>
        <w:spacing w:val="16"/>
        <w:sz w:val="18"/>
        <w:szCs w:val="18"/>
      </w:rPr>
      <w:t xml:space="preserve">. Antonio </w:t>
    </w:r>
    <w:proofErr w:type="spellStart"/>
    <w:r w:rsidRPr="003C0231">
      <w:rPr>
        <w:spacing w:val="16"/>
        <w:sz w:val="18"/>
        <w:szCs w:val="18"/>
      </w:rPr>
      <w:t>Luordo</w:t>
    </w:r>
    <w:proofErr w:type="spellEnd"/>
  </w:p>
  <w:p w14:paraId="32AC62AF" w14:textId="77777777" w:rsidR="003C0231" w:rsidRPr="003C0231" w:rsidRDefault="003C0231" w:rsidP="003C16F8"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ind w:right="-2"/>
      <w:rPr>
        <w:spacing w:val="16"/>
        <w:sz w:val="18"/>
        <w:szCs w:val="18"/>
      </w:rPr>
    </w:pPr>
    <w:r w:rsidRPr="003C0231">
      <w:rPr>
        <w:spacing w:val="16"/>
        <w:sz w:val="18"/>
        <w:szCs w:val="18"/>
      </w:rPr>
      <w:t xml:space="preserve">Personale U.O.3-4: Nicola Di Modugno – Sabrina </w:t>
    </w:r>
    <w:proofErr w:type="spellStart"/>
    <w:r w:rsidRPr="003C0231">
      <w:rPr>
        <w:spacing w:val="16"/>
        <w:sz w:val="18"/>
        <w:szCs w:val="18"/>
      </w:rPr>
      <w:t>Nunziatini</w:t>
    </w:r>
    <w:proofErr w:type="spellEnd"/>
  </w:p>
  <w:p w14:paraId="3A9F1DA8" w14:textId="05BD658F" w:rsidR="006501C9" w:rsidRPr="00D41CC9" w:rsidRDefault="00846B61" w:rsidP="00EB7458">
    <w:pPr>
      <w:spacing w:after="0"/>
      <w:jc w:val="center"/>
      <w:rPr>
        <w:spacing w:val="16"/>
        <w:sz w:val="18"/>
        <w:szCs w:val="18"/>
      </w:rPr>
    </w:pPr>
    <w:r>
      <w:rPr>
        <w:spacing w:val="16"/>
        <w:sz w:val="18"/>
        <w:szCs w:val="18"/>
      </w:rPr>
      <w:t>V</w:t>
    </w:r>
    <w:r w:rsidR="006501C9" w:rsidRPr="00D41CC9">
      <w:rPr>
        <w:spacing w:val="16"/>
        <w:sz w:val="18"/>
        <w:szCs w:val="18"/>
      </w:rPr>
      <w:t>ia di Roma 69 – 48121 RA – Tel. 0544789351</w:t>
    </w:r>
  </w:p>
  <w:p w14:paraId="05417B7E" w14:textId="77777777" w:rsidR="006501C9" w:rsidRPr="008A6ED1" w:rsidRDefault="006501C9" w:rsidP="00EB7458">
    <w:pPr>
      <w:pStyle w:val="Pidipagina"/>
      <w:jc w:val="center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PEC: </w:t>
    </w:r>
    <w:hyperlink r:id="rId1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csara@postacert.istruzione.it</w:t>
      </w:r>
    </w:hyperlink>
    <w:r w:rsidRPr="008A6ED1">
      <w:rPr>
        <w:rFonts w:asciiTheme="minorHAnsi" w:hAnsiTheme="minorHAnsi"/>
        <w:spacing w:val="16"/>
        <w:sz w:val="18"/>
        <w:szCs w:val="18"/>
        <w:lang w:val="en-US"/>
      </w:rPr>
      <w:t xml:space="preserve">  PEO: </w:t>
    </w:r>
    <w:hyperlink r:id="rId2" w:history="1">
      <w:r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usp.ra@istruzione.it</w:t>
      </w:r>
    </w:hyperlink>
    <w:r w:rsidR="005A767F" w:rsidRPr="008A6ED1">
      <w:rPr>
        <w:rFonts w:asciiTheme="minorHAnsi" w:hAnsiTheme="minorHAnsi"/>
        <w:spacing w:val="16"/>
        <w:sz w:val="18"/>
        <w:szCs w:val="18"/>
        <w:lang w:val="en-US"/>
      </w:rPr>
      <w:t xml:space="preserve">   WEB: </w:t>
    </w:r>
    <w:hyperlink r:id="rId3" w:history="1">
      <w:r w:rsidR="008A6ED1" w:rsidRPr="008A6ED1">
        <w:rPr>
          <w:rStyle w:val="Collegamentoipertestuale"/>
          <w:rFonts w:asciiTheme="minorHAnsi" w:hAnsiTheme="minorHAnsi"/>
          <w:spacing w:val="16"/>
          <w:sz w:val="18"/>
          <w:szCs w:val="18"/>
          <w:lang w:val="en-US"/>
        </w:rPr>
        <w:t>http://ra.istruzioneer.gov.it/</w:t>
      </w:r>
    </w:hyperlink>
  </w:p>
  <w:p w14:paraId="3C2B52DC" w14:textId="77777777" w:rsidR="006501C9" w:rsidRPr="008A6ED1" w:rsidRDefault="006501C9">
    <w:pPr>
      <w:pStyle w:val="Pidipagina"/>
      <w:rPr>
        <w:rStyle w:val="Collegamentoipertestuale"/>
        <w:rFonts w:asciiTheme="minorHAnsi" w:hAnsiTheme="minorHAnsi"/>
        <w:spacing w:val="16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61A36" w14:textId="77777777" w:rsidR="007E22EE" w:rsidRDefault="007E22EE" w:rsidP="006501C9">
      <w:pPr>
        <w:spacing w:after="0" w:line="240" w:lineRule="auto"/>
      </w:pPr>
      <w:r>
        <w:separator/>
      </w:r>
    </w:p>
  </w:footnote>
  <w:footnote w:type="continuationSeparator" w:id="0">
    <w:p w14:paraId="4CCC8716" w14:textId="77777777" w:rsidR="007E22EE" w:rsidRDefault="007E22EE" w:rsidP="006501C9">
      <w:pPr>
        <w:spacing w:after="0" w:line="240" w:lineRule="auto"/>
      </w:pPr>
      <w:r>
        <w:continuationSeparator/>
      </w:r>
    </w:p>
  </w:footnote>
  <w:footnote w:id="1">
    <w:p w14:paraId="216932D1" w14:textId="77777777" w:rsidR="00B13CC6" w:rsidRPr="00793082" w:rsidRDefault="00B13CC6" w:rsidP="00B13CC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41D"/>
    <w:multiLevelType w:val="hybridMultilevel"/>
    <w:tmpl w:val="E6A6FB4E"/>
    <w:lvl w:ilvl="0" w:tplc="72B05EF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794A"/>
    <w:multiLevelType w:val="hybridMultilevel"/>
    <w:tmpl w:val="3B42E4AC"/>
    <w:lvl w:ilvl="0" w:tplc="761476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1868">
    <w:abstractNumId w:val="1"/>
  </w:num>
  <w:num w:numId="2" w16cid:durableId="64837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C9"/>
    <w:rsid w:val="000765EE"/>
    <w:rsid w:val="000819BB"/>
    <w:rsid w:val="000A0766"/>
    <w:rsid w:val="000E4341"/>
    <w:rsid w:val="00163BD3"/>
    <w:rsid w:val="001D3802"/>
    <w:rsid w:val="001E3174"/>
    <w:rsid w:val="001E6967"/>
    <w:rsid w:val="001F1887"/>
    <w:rsid w:val="00221E37"/>
    <w:rsid w:val="0026059C"/>
    <w:rsid w:val="00273F1C"/>
    <w:rsid w:val="00323794"/>
    <w:rsid w:val="003C0231"/>
    <w:rsid w:val="003C16F8"/>
    <w:rsid w:val="004424B3"/>
    <w:rsid w:val="00444D17"/>
    <w:rsid w:val="004B5B28"/>
    <w:rsid w:val="004E3CE9"/>
    <w:rsid w:val="00503D5D"/>
    <w:rsid w:val="0052066B"/>
    <w:rsid w:val="0056004C"/>
    <w:rsid w:val="00574F10"/>
    <w:rsid w:val="00581CFF"/>
    <w:rsid w:val="005A767F"/>
    <w:rsid w:val="005E34DD"/>
    <w:rsid w:val="006501C9"/>
    <w:rsid w:val="00674F5C"/>
    <w:rsid w:val="0068109B"/>
    <w:rsid w:val="006C1B0C"/>
    <w:rsid w:val="007007FD"/>
    <w:rsid w:val="0070479F"/>
    <w:rsid w:val="0071143A"/>
    <w:rsid w:val="00751E53"/>
    <w:rsid w:val="00752FAD"/>
    <w:rsid w:val="00753818"/>
    <w:rsid w:val="0078167E"/>
    <w:rsid w:val="00785175"/>
    <w:rsid w:val="007D1FC3"/>
    <w:rsid w:val="007E22EE"/>
    <w:rsid w:val="007E3F12"/>
    <w:rsid w:val="008465C7"/>
    <w:rsid w:val="00846B61"/>
    <w:rsid w:val="008700AF"/>
    <w:rsid w:val="00885A47"/>
    <w:rsid w:val="00895416"/>
    <w:rsid w:val="008A6ED1"/>
    <w:rsid w:val="008C61DF"/>
    <w:rsid w:val="008E0792"/>
    <w:rsid w:val="00977960"/>
    <w:rsid w:val="009E0938"/>
    <w:rsid w:val="00A14B7C"/>
    <w:rsid w:val="00A4278A"/>
    <w:rsid w:val="00A817DE"/>
    <w:rsid w:val="00AA0FF1"/>
    <w:rsid w:val="00AA5ECF"/>
    <w:rsid w:val="00AE1E3B"/>
    <w:rsid w:val="00AF508F"/>
    <w:rsid w:val="00B13CC6"/>
    <w:rsid w:val="00B277F4"/>
    <w:rsid w:val="00B43919"/>
    <w:rsid w:val="00B524CC"/>
    <w:rsid w:val="00B61DCC"/>
    <w:rsid w:val="00C14768"/>
    <w:rsid w:val="00C21AEE"/>
    <w:rsid w:val="00C33E5C"/>
    <w:rsid w:val="00C50D4C"/>
    <w:rsid w:val="00CD47E1"/>
    <w:rsid w:val="00D26AB9"/>
    <w:rsid w:val="00D3670B"/>
    <w:rsid w:val="00D41CC9"/>
    <w:rsid w:val="00D85A97"/>
    <w:rsid w:val="00DA06E9"/>
    <w:rsid w:val="00DC5615"/>
    <w:rsid w:val="00DF017C"/>
    <w:rsid w:val="00E036F5"/>
    <w:rsid w:val="00E770D9"/>
    <w:rsid w:val="00EB7458"/>
    <w:rsid w:val="00F40A88"/>
    <w:rsid w:val="00F5748E"/>
    <w:rsid w:val="00F6397E"/>
    <w:rsid w:val="00F65A46"/>
    <w:rsid w:val="00FC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9BB40"/>
  <w15:docId w15:val="{E7BA5AD4-9B6D-4841-991D-DDA4B468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524CC"/>
    <w:pPr>
      <w:spacing w:after="0" w:line="240" w:lineRule="auto"/>
    </w:pPr>
  </w:style>
  <w:style w:type="character" w:styleId="Collegamentoipertestuale">
    <w:name w:val="Hyperlink"/>
    <w:rsid w:val="004B5B2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5B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B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1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9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B13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13CC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ra.istruzioneer.gov.it/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csara@postacert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i\LAVORI\SCUOLA\UST%20RAVENNA\_info%20generali\logo%20e%20firm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4F7E-F56D-41A8-9406-8BBD9CA9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firme.dotx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Scalini</dc:creator>
  <cp:lastModifiedBy>NUNZIATINI SABRINA</cp:lastModifiedBy>
  <cp:revision>14</cp:revision>
  <dcterms:created xsi:type="dcterms:W3CDTF">2023-08-25T07:14:00Z</dcterms:created>
  <dcterms:modified xsi:type="dcterms:W3CDTF">2025-08-20T10:02:00Z</dcterms:modified>
</cp:coreProperties>
</file>